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2E6670" w14:textId="15E8F216" w:rsidR="0024603B" w:rsidRPr="007E5C00" w:rsidRDefault="0024603B" w:rsidP="007E5C00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t>أنظمة معالجة المياه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5B77C94C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النسخة-000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23CB45B8" w:rsidR="0024603B" w:rsidRPr="0024603B" w:rsidRDefault="00D21965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455D3F03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0C5A74BA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التحقق من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الكيميائية و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)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0ECEE35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وضع النظام الاحتياطي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عدم وجود تسريب في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ومن معدل أشواط مضخة الجرعات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الماء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خزانات الجرعات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فتح وإغلاق جميع الصمامات ذات الصلة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التي تمت إزالتها ووضع لافتات عليها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بجرعات المواد الكيميائية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فتح صمامات تصريف الحوض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بوابات عزل الحوض أو تركيب عوارض التوقف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تجفيف الأحواض، إذا لزم الأمر. تصريف أي مياه لم تتم معالجتها بشكل ملائم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لمدة 1-5 دقائق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بوابة المياه غير المعالجة للمزج السريع بالمواد الكيميائية ضمن الحجرة أو القناة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المؤشرات الأساسية للمياه في الموقع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الصمامات المناسبة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تنظيف خطوط تغذية المواد الكيميائية بحسب الضرورة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المازج السريع والقيام بالتلبيد عند خروج المياه من كل عملية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مضخات العينات قبل خروج المياه من موقع جمع العينات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المفاتيح الكهربائية المناسبة ووضع لافتات عليها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0B3720F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372F5548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54BBB4A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التقارير والمقترحات والتوصيات الصادرة عن المقاولين المتخصصين والشركات التي تقدم خدمات معالجة المياه فيما يتعلق بمراجعة أنظمة معالجة 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>
      <w:pPr>
        <w:bidi/>
      </w:pPr>
    </w:p>
    <w:p w14:paraId="60A5E46E" w14:textId="77777777" w:rsidR="0024603B" w:rsidRPr="0024603B" w:rsidRDefault="0024603B" w:rsidP="0024603B">
      <w:pPr>
        <w:bidi/>
      </w:pPr>
    </w:p>
    <w:p w14:paraId="4B1BC012" w14:textId="0E834EB0" w:rsidR="0024603B" w:rsidRPr="00C374DF" w:rsidRDefault="0024603B" w:rsidP="00C374DF">
      <w:pPr>
        <w:bidi/>
        <w:jc w:val="left"/>
        <w:rPr>
          <w:rFonts w:ascii="Arial Bold" w:hAnsi="Arial Bold" w:cs="Arial"/>
          <w:b/>
          <w:caps/>
          <w:sz w:val="26"/>
        </w:rPr>
      </w:pPr>
      <w:r w:rsidRPr="0024603B">
        <w:rPr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>أنظمة السباكة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20123821" w:rsidR="0024603B" w:rsidRPr="0024603B" w:rsidRDefault="00D21965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36099A84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03CED52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موافقات المستخدم النهائي/إدارة مرفق الرعاية الصحية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وضع النظام الاحتياطي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ضغط خطوط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جودة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الأخطار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تركيبات السباكة للتحقق من عدم وجود أضرار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عزل الأنابيب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تسرّب مياه الصنبور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انسداد التصريف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خطة العمل والجدول الزمني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بالنظام ووضع لافتات عليها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إغلاق مصادر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بطريقة النافذة المنبثقة لنظام إدارة المباني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تأثير إيقاف التشغيل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صنابير المغسلة، وصمامات الزاوية، وأنابيب الخدمة، وأنابيب التصريف، والمصرف، وصنبور الحوض/الاستحمام، وأدوات التحكم في المرحاض، وأنابيب صمامات الزاوية وصنبور الحوض (المجلى)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جودة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أو غيرها من أنظمة الأنابيب المتخصصة الأخرى.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الصمامات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صمام التحويل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حالة توقف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الخزان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49CCD87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5736DCC9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2E2DFA9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>
      <w:pPr>
        <w:bidi/>
      </w:pPr>
    </w:p>
    <w:p w14:paraId="613588FC" w14:textId="77777777" w:rsidR="0024603B" w:rsidRPr="0024603B" w:rsidRDefault="0024603B" w:rsidP="0024603B">
      <w:pPr>
        <w:bidi/>
      </w:pPr>
    </w:p>
    <w:p w14:paraId="5DD510EC" w14:textId="77777777" w:rsidR="0024603B" w:rsidRPr="0024603B" w:rsidRDefault="0024603B" w:rsidP="0024603B">
      <w:pPr>
        <w:bidi/>
      </w:pPr>
    </w:p>
    <w:p w14:paraId="51F724B8" w14:textId="77777777" w:rsidR="0024603B" w:rsidRPr="0024603B" w:rsidRDefault="0024603B" w:rsidP="0024603B">
      <w:pPr>
        <w:bidi/>
      </w:pPr>
    </w:p>
    <w:p w14:paraId="114891C5" w14:textId="77777777" w:rsidR="0024603B" w:rsidRPr="0024603B" w:rsidRDefault="0024603B" w:rsidP="0024603B">
      <w:pPr>
        <w:bidi/>
      </w:pPr>
    </w:p>
    <w:p w14:paraId="280CEDC3" w14:textId="77777777" w:rsidR="0024603B" w:rsidRPr="0024603B" w:rsidRDefault="0024603B" w:rsidP="0024603B">
      <w:pPr>
        <w:bidi/>
      </w:pPr>
    </w:p>
    <w:p w14:paraId="130A185A" w14:textId="77777777" w:rsidR="0024603B" w:rsidRPr="0024603B" w:rsidRDefault="0024603B" w:rsidP="0024603B">
      <w:pPr>
        <w:bidi/>
      </w:pPr>
    </w:p>
    <w:p w14:paraId="0554E541" w14:textId="77777777" w:rsidR="0024603B" w:rsidRPr="0024603B" w:rsidRDefault="0024603B" w:rsidP="0024603B">
      <w:pPr>
        <w:bidi/>
      </w:pPr>
    </w:p>
    <w:p w14:paraId="24EB96B4" w14:textId="77777777" w:rsidR="0024603B" w:rsidRPr="0024603B" w:rsidRDefault="0024603B" w:rsidP="0024603B">
      <w:pPr>
        <w:bidi/>
      </w:pPr>
    </w:p>
    <w:p w14:paraId="7D0131AE" w14:textId="77777777" w:rsidR="0024603B" w:rsidRPr="0024603B" w:rsidRDefault="0024603B" w:rsidP="0024603B">
      <w:pPr>
        <w:bidi/>
      </w:pPr>
    </w:p>
    <w:p w14:paraId="31DBEC8E" w14:textId="77777777" w:rsidR="0024603B" w:rsidRPr="0024603B" w:rsidRDefault="0024603B" w:rsidP="0024603B">
      <w:pPr>
        <w:bidi/>
      </w:pPr>
    </w:p>
    <w:p w14:paraId="5D0EBF4D" w14:textId="77777777" w:rsidR="0024603B" w:rsidRPr="0024603B" w:rsidRDefault="0024603B" w:rsidP="0024603B">
      <w:pPr>
        <w:bidi/>
      </w:pPr>
    </w:p>
    <w:p w14:paraId="19CDE443" w14:textId="77777777" w:rsidR="0024603B" w:rsidRPr="0024603B" w:rsidRDefault="0024603B" w:rsidP="0024603B">
      <w:pPr>
        <w:bidi/>
      </w:pPr>
    </w:p>
    <w:p w14:paraId="0ABA986A" w14:textId="77777777" w:rsidR="0024603B" w:rsidRPr="0024603B" w:rsidRDefault="0024603B" w:rsidP="0024603B">
      <w:pPr>
        <w:bidi/>
      </w:pPr>
    </w:p>
    <w:p w14:paraId="3375C538" w14:textId="77777777" w:rsidR="0024603B" w:rsidRPr="0024603B" w:rsidRDefault="0024603B" w:rsidP="0024603B">
      <w:pPr>
        <w:bidi/>
      </w:pPr>
    </w:p>
    <w:p w14:paraId="481BBD5A" w14:textId="77777777" w:rsidR="0024603B" w:rsidRPr="0024603B" w:rsidRDefault="0024603B" w:rsidP="0024603B">
      <w:pPr>
        <w:bidi/>
      </w:pPr>
    </w:p>
    <w:p w14:paraId="6B3BEE86" w14:textId="77777777" w:rsidR="0024603B" w:rsidRPr="0024603B" w:rsidRDefault="0024603B" w:rsidP="0024603B">
      <w:pPr>
        <w:bidi/>
      </w:pPr>
    </w:p>
    <w:p w14:paraId="753A79CC" w14:textId="77777777" w:rsidR="0024603B" w:rsidRPr="0024603B" w:rsidRDefault="0024603B" w:rsidP="0024603B">
      <w:pPr>
        <w:bidi/>
      </w:pPr>
    </w:p>
    <w:p w14:paraId="5F5F6F55" w14:textId="77777777" w:rsidR="0024603B" w:rsidRPr="0024603B" w:rsidRDefault="0024603B" w:rsidP="0024603B">
      <w:pPr>
        <w:bidi/>
      </w:pPr>
    </w:p>
    <w:p w14:paraId="6B3F0331" w14:textId="77777777" w:rsidR="0024603B" w:rsidRPr="0024603B" w:rsidRDefault="0024603B" w:rsidP="0024603B">
      <w:pPr>
        <w:bidi/>
      </w:pPr>
    </w:p>
    <w:p w14:paraId="6B6A5D8B" w14:textId="77777777" w:rsidR="0024603B" w:rsidRPr="0024603B" w:rsidRDefault="0024603B" w:rsidP="0024603B">
      <w:pPr>
        <w:bidi/>
      </w:pPr>
    </w:p>
    <w:p w14:paraId="6A938951" w14:textId="77777777" w:rsidR="0024603B" w:rsidRPr="0024603B" w:rsidRDefault="0024603B" w:rsidP="0024603B">
      <w:pPr>
        <w:bidi/>
      </w:pPr>
    </w:p>
    <w:p w14:paraId="3907D0F4" w14:textId="77777777" w:rsidR="0024603B" w:rsidRPr="0024603B" w:rsidRDefault="0024603B" w:rsidP="0024603B">
      <w:pPr>
        <w:bidi/>
      </w:pPr>
    </w:p>
    <w:p w14:paraId="7BE7E306" w14:textId="77777777" w:rsidR="0024603B" w:rsidRPr="0024603B" w:rsidRDefault="0024603B" w:rsidP="0024603B">
      <w:pPr>
        <w:bidi/>
      </w:pPr>
    </w:p>
    <w:p w14:paraId="09FD5AD7" w14:textId="77777777" w:rsidR="0024603B" w:rsidRPr="0024603B" w:rsidRDefault="0024603B" w:rsidP="0024603B">
      <w:pPr>
        <w:bidi/>
      </w:pPr>
    </w:p>
    <w:p w14:paraId="57928EBF" w14:textId="77777777" w:rsidR="0024603B" w:rsidRPr="0024603B" w:rsidRDefault="0024603B" w:rsidP="0024603B">
      <w:pPr>
        <w:bidi/>
      </w:pPr>
    </w:p>
    <w:p w14:paraId="2C7B0869" w14:textId="77777777" w:rsidR="0024603B" w:rsidRPr="0024603B" w:rsidRDefault="0024603B" w:rsidP="0024603B">
      <w:pPr>
        <w:bidi/>
      </w:pPr>
    </w:p>
    <w:p w14:paraId="06FE6184" w14:textId="77777777" w:rsidR="0024603B" w:rsidRPr="0024603B" w:rsidRDefault="0024603B" w:rsidP="0024603B">
      <w:pPr>
        <w:bidi/>
      </w:pPr>
    </w:p>
    <w:p w14:paraId="71275547" w14:textId="0D29A595" w:rsidR="0024603B" w:rsidRPr="00C374DF" w:rsidRDefault="0024603B" w:rsidP="00C374DF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 xml:space="preserve">أنظمة المولدات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9E201EF" w:rsidR="0024603B" w:rsidRPr="0024603B" w:rsidRDefault="00D21965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المولدات: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34F18968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2221AC6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السلامة و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الخاصة بالغازات/الوقود/المواد الكيميائية الخطرة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4EE213D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ذراع التدوير الزائدة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انخفاض درجة حرارة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لانخفاض ضغط زيت التشحيم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انخفاض درجة حرارة 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 والعيوب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إعدادات نقاط/ برامج الضبط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التركيب)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مغلقة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 جولات للمعاينة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3F64C8A8" w:rsidR="0024603B" w:rsidRPr="0024603B" w:rsidRDefault="0024603B" w:rsidP="00D21965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أثناء تشغيل السخّان للتأكد من عمل سخان مياه الدث</w:t>
            </w:r>
            <w:r w:rsidR="00C374DF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ار (</w:t>
            </w:r>
            <w:r w:rsidR="00C374DF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و/أو سخان زيت التشحيم (</w:t>
            </w:r>
            <w:r w:rsidR="00C374DF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بشكل صحيح وأنه مغلق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علامات عليها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لإيقاف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الإنذارات بطريقة النافذة المنبثقة لنظام إدارة المباني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الوقود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تسريبات الوقود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0D12F29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C374DF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1C8930EA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6EFBC8C0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>
      <w:pPr>
        <w:bidi/>
      </w:pPr>
    </w:p>
    <w:p w14:paraId="35E04251" w14:textId="77777777" w:rsidR="0024603B" w:rsidRPr="0024603B" w:rsidRDefault="0024603B" w:rsidP="0024603B">
      <w:pPr>
        <w:bidi/>
      </w:pPr>
    </w:p>
    <w:p w14:paraId="775CE893" w14:textId="77777777" w:rsidR="0024603B" w:rsidRPr="0024603B" w:rsidRDefault="0024603B" w:rsidP="0024603B">
      <w:pPr>
        <w:bidi/>
      </w:pPr>
    </w:p>
    <w:p w14:paraId="425356B9" w14:textId="77777777" w:rsidR="0024603B" w:rsidRPr="0024603B" w:rsidRDefault="0024603B" w:rsidP="0024603B">
      <w:pPr>
        <w:bidi/>
      </w:pPr>
    </w:p>
    <w:p w14:paraId="1232D2D9" w14:textId="77777777" w:rsidR="0024603B" w:rsidRPr="0024603B" w:rsidRDefault="0024603B" w:rsidP="0024603B">
      <w:pPr>
        <w:bidi/>
      </w:pPr>
    </w:p>
    <w:p w14:paraId="42CF87ED" w14:textId="77777777" w:rsidR="0024603B" w:rsidRPr="0024603B" w:rsidRDefault="0024603B" w:rsidP="0024603B">
      <w:pPr>
        <w:bidi/>
      </w:pPr>
    </w:p>
    <w:p w14:paraId="2E9E78AC" w14:textId="77777777" w:rsidR="0024603B" w:rsidRPr="0024603B" w:rsidRDefault="0024603B" w:rsidP="0024603B">
      <w:pPr>
        <w:bidi/>
      </w:pPr>
    </w:p>
    <w:p w14:paraId="108835B4" w14:textId="77777777" w:rsidR="0024603B" w:rsidRPr="0024603B" w:rsidRDefault="0024603B" w:rsidP="0024603B">
      <w:pPr>
        <w:bidi/>
      </w:pPr>
    </w:p>
    <w:p w14:paraId="5480FE5A" w14:textId="77777777" w:rsidR="0024603B" w:rsidRPr="0024603B" w:rsidRDefault="0024603B" w:rsidP="0024603B">
      <w:pPr>
        <w:bidi/>
      </w:pPr>
    </w:p>
    <w:p w14:paraId="73AA92DE" w14:textId="77777777" w:rsidR="0024603B" w:rsidRPr="0024603B" w:rsidRDefault="0024603B" w:rsidP="0024603B">
      <w:pPr>
        <w:bidi/>
      </w:pPr>
    </w:p>
    <w:p w14:paraId="71D1361F" w14:textId="77777777" w:rsidR="0024603B" w:rsidRPr="0024603B" w:rsidRDefault="0024603B" w:rsidP="0024603B">
      <w:pPr>
        <w:bidi/>
      </w:pPr>
    </w:p>
    <w:p w14:paraId="02163DA0" w14:textId="77777777" w:rsidR="0024603B" w:rsidRPr="0024603B" w:rsidRDefault="0024603B" w:rsidP="0024603B">
      <w:pPr>
        <w:bidi/>
      </w:pPr>
    </w:p>
    <w:p w14:paraId="2A46C811" w14:textId="77777777" w:rsidR="0024603B" w:rsidRPr="0024603B" w:rsidRDefault="0024603B" w:rsidP="0024603B">
      <w:pPr>
        <w:bidi/>
      </w:pPr>
    </w:p>
    <w:p w14:paraId="7875FCB5" w14:textId="75B11FC4" w:rsidR="0024603B" w:rsidRDefault="0024603B" w:rsidP="0024603B">
      <w:pPr>
        <w:bidi/>
        <w:rPr>
          <w:rtl/>
        </w:rPr>
      </w:pPr>
    </w:p>
    <w:p w14:paraId="271C91A0" w14:textId="20BC0407" w:rsidR="00323A02" w:rsidRDefault="00323A02" w:rsidP="00323A02">
      <w:pPr>
        <w:bidi/>
        <w:rPr>
          <w:rtl/>
        </w:rPr>
      </w:pPr>
    </w:p>
    <w:p w14:paraId="67F341CE" w14:textId="6AF7FAD2" w:rsidR="00323A02" w:rsidRDefault="00323A02" w:rsidP="00323A02">
      <w:pPr>
        <w:bidi/>
        <w:rPr>
          <w:rtl/>
        </w:rPr>
      </w:pPr>
    </w:p>
    <w:p w14:paraId="465E3463" w14:textId="21517A13" w:rsidR="00323A02" w:rsidRDefault="00323A02" w:rsidP="00323A02">
      <w:pPr>
        <w:bidi/>
        <w:rPr>
          <w:rtl/>
        </w:rPr>
      </w:pPr>
    </w:p>
    <w:p w14:paraId="4DC4E7F8" w14:textId="572EB94F" w:rsidR="00323A02" w:rsidRDefault="00323A02" w:rsidP="00323A02">
      <w:pPr>
        <w:bidi/>
        <w:rPr>
          <w:rtl/>
        </w:rPr>
      </w:pPr>
    </w:p>
    <w:p w14:paraId="3687F3A0" w14:textId="2510E54E" w:rsidR="00323A02" w:rsidRDefault="00323A02" w:rsidP="00323A02">
      <w:pPr>
        <w:bidi/>
        <w:rPr>
          <w:rtl/>
        </w:rPr>
      </w:pPr>
    </w:p>
    <w:p w14:paraId="143999E9" w14:textId="3F899E73" w:rsidR="00323A02" w:rsidRDefault="00323A02" w:rsidP="00323A02">
      <w:pPr>
        <w:bidi/>
        <w:rPr>
          <w:rtl/>
        </w:rPr>
      </w:pPr>
    </w:p>
    <w:p w14:paraId="1D907BEB" w14:textId="3AE89582" w:rsidR="00323A02" w:rsidRDefault="00323A02" w:rsidP="00323A02">
      <w:pPr>
        <w:bidi/>
        <w:rPr>
          <w:rtl/>
        </w:rPr>
      </w:pPr>
    </w:p>
    <w:p w14:paraId="07BC6E6D" w14:textId="04C5C67D" w:rsidR="00323A02" w:rsidRDefault="00323A02" w:rsidP="00323A02">
      <w:pPr>
        <w:bidi/>
        <w:rPr>
          <w:rtl/>
        </w:rPr>
      </w:pPr>
    </w:p>
    <w:p w14:paraId="325C6E58" w14:textId="2F1DBE96" w:rsidR="00323A02" w:rsidRDefault="00323A02" w:rsidP="00323A02">
      <w:pPr>
        <w:bidi/>
        <w:rPr>
          <w:rtl/>
        </w:rPr>
      </w:pPr>
    </w:p>
    <w:p w14:paraId="23254D72" w14:textId="494BE051" w:rsidR="00323A02" w:rsidRDefault="00323A02" w:rsidP="00323A02">
      <w:pPr>
        <w:bidi/>
        <w:rPr>
          <w:rtl/>
        </w:rPr>
      </w:pPr>
    </w:p>
    <w:p w14:paraId="7EE96BF2" w14:textId="21CB2D5D" w:rsidR="00323A02" w:rsidRDefault="00323A02" w:rsidP="00323A02">
      <w:pPr>
        <w:bidi/>
        <w:rPr>
          <w:rtl/>
        </w:rPr>
      </w:pPr>
    </w:p>
    <w:p w14:paraId="0A98178A" w14:textId="074C09A2" w:rsidR="00323A02" w:rsidRDefault="00323A02" w:rsidP="00323A02">
      <w:pPr>
        <w:bidi/>
        <w:rPr>
          <w:rtl/>
        </w:rPr>
      </w:pPr>
    </w:p>
    <w:p w14:paraId="0B1A3511" w14:textId="425BAF4D" w:rsidR="00323A02" w:rsidRDefault="00323A02" w:rsidP="00323A02">
      <w:pPr>
        <w:bidi/>
        <w:rPr>
          <w:rtl/>
        </w:rPr>
      </w:pPr>
    </w:p>
    <w:p w14:paraId="5260F516" w14:textId="41D8C643" w:rsidR="00323A02" w:rsidRDefault="00323A02" w:rsidP="00323A02">
      <w:pPr>
        <w:bidi/>
        <w:rPr>
          <w:rtl/>
        </w:rPr>
      </w:pPr>
    </w:p>
    <w:p w14:paraId="343AE18A" w14:textId="77777777" w:rsidR="00323A02" w:rsidRPr="0024603B" w:rsidRDefault="00323A02" w:rsidP="00323A02">
      <w:pPr>
        <w:bidi/>
      </w:pPr>
    </w:p>
    <w:p w14:paraId="616C9600" w14:textId="77777777" w:rsidR="0024603B" w:rsidRPr="0024603B" w:rsidRDefault="0024603B" w:rsidP="0024603B">
      <w:pPr>
        <w:bidi/>
      </w:pPr>
    </w:p>
    <w:p w14:paraId="1DC36DB8" w14:textId="77777777" w:rsidR="0024603B" w:rsidRPr="0024603B" w:rsidRDefault="0024603B" w:rsidP="0024603B">
      <w:pPr>
        <w:bidi/>
      </w:pPr>
    </w:p>
    <w:p w14:paraId="6D54FF03" w14:textId="77777777" w:rsidR="0024603B" w:rsidRPr="0024603B" w:rsidRDefault="0024603B" w:rsidP="0024603B">
      <w:pPr>
        <w:bidi/>
      </w:pPr>
    </w:p>
    <w:p w14:paraId="44DE6615" w14:textId="6E0536C7" w:rsidR="0024603B" w:rsidRPr="00323A02" w:rsidRDefault="0024603B" w:rsidP="00323A02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rtl/>
          <w:lang w:eastAsia="ar"/>
        </w:rPr>
        <w:t xml:space="preserve">أنظمة الحماية من الحرائق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037EBCA5" w:rsidR="0024603B" w:rsidRPr="0024603B" w:rsidRDefault="00D21965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الحماية من الحرائق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46131C93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1BCCB1D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في حالات الحرائق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في حالات الحرائق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تسرب المياه/الرغوة/غاز ثنائي أوكسيد الكربون من طفايات الحريق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بكرات الخراطيم واختبار الضغط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53B62AE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323A02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12EEE84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25E5179" w:rsidR="0024603B" w:rsidRPr="0024603B" w:rsidRDefault="00D21965" w:rsidP="00323A0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>
      <w:pPr>
        <w:bidi/>
      </w:pPr>
    </w:p>
    <w:p w14:paraId="051A24EE" w14:textId="77777777" w:rsidR="0024603B" w:rsidRPr="0024603B" w:rsidRDefault="0024603B" w:rsidP="0024603B">
      <w:pPr>
        <w:bidi/>
      </w:pPr>
    </w:p>
    <w:p w14:paraId="57077023" w14:textId="77777777" w:rsidR="0024603B" w:rsidRPr="0024603B" w:rsidRDefault="0024603B" w:rsidP="0024603B">
      <w:pPr>
        <w:bidi/>
      </w:pPr>
    </w:p>
    <w:p w14:paraId="5365D8F6" w14:textId="77777777" w:rsidR="0024603B" w:rsidRPr="0024603B" w:rsidRDefault="0024603B" w:rsidP="0024603B">
      <w:pPr>
        <w:bidi/>
      </w:pPr>
    </w:p>
    <w:p w14:paraId="054144F0" w14:textId="77777777" w:rsidR="0024603B" w:rsidRPr="0024603B" w:rsidRDefault="0024603B" w:rsidP="0024603B">
      <w:pPr>
        <w:bidi/>
      </w:pPr>
    </w:p>
    <w:p w14:paraId="33FE706C" w14:textId="77777777" w:rsidR="0024603B" w:rsidRPr="0024603B" w:rsidRDefault="0024603B" w:rsidP="0024603B">
      <w:pPr>
        <w:bidi/>
      </w:pPr>
    </w:p>
    <w:p w14:paraId="432BB2C8" w14:textId="77777777" w:rsidR="0024603B" w:rsidRPr="0024603B" w:rsidRDefault="0024603B" w:rsidP="0024603B">
      <w:pPr>
        <w:bidi/>
      </w:pPr>
    </w:p>
    <w:p w14:paraId="7E766A6F" w14:textId="77777777" w:rsidR="0024603B" w:rsidRPr="0024603B" w:rsidRDefault="0024603B" w:rsidP="0024603B">
      <w:pPr>
        <w:bidi/>
      </w:pPr>
    </w:p>
    <w:p w14:paraId="1FDE24FA" w14:textId="77777777" w:rsidR="0024603B" w:rsidRPr="0024603B" w:rsidRDefault="0024603B" w:rsidP="0024603B">
      <w:pPr>
        <w:bidi/>
      </w:pPr>
    </w:p>
    <w:p w14:paraId="283D6004" w14:textId="77777777" w:rsidR="0024603B" w:rsidRPr="0024603B" w:rsidRDefault="0024603B" w:rsidP="0024603B">
      <w:pPr>
        <w:bidi/>
      </w:pPr>
    </w:p>
    <w:p w14:paraId="55994115" w14:textId="77777777" w:rsidR="0024603B" w:rsidRPr="0024603B" w:rsidRDefault="0024603B" w:rsidP="0024603B">
      <w:pPr>
        <w:bidi/>
      </w:pPr>
    </w:p>
    <w:p w14:paraId="7362B557" w14:textId="77777777" w:rsidR="0024603B" w:rsidRPr="0024603B" w:rsidRDefault="0024603B" w:rsidP="0024603B">
      <w:pPr>
        <w:bidi/>
      </w:pPr>
    </w:p>
    <w:p w14:paraId="2CD3CE55" w14:textId="77777777" w:rsidR="0024603B" w:rsidRPr="0024603B" w:rsidRDefault="0024603B" w:rsidP="0024603B">
      <w:pPr>
        <w:bidi/>
      </w:pPr>
    </w:p>
    <w:p w14:paraId="549F52F1" w14:textId="77777777" w:rsidR="0024603B" w:rsidRPr="0024603B" w:rsidRDefault="0024603B" w:rsidP="0024603B">
      <w:pPr>
        <w:bidi/>
      </w:pPr>
    </w:p>
    <w:p w14:paraId="7F3DCD00" w14:textId="77777777" w:rsidR="0024603B" w:rsidRPr="0024603B" w:rsidRDefault="0024603B" w:rsidP="0024603B">
      <w:pPr>
        <w:bidi/>
      </w:pPr>
    </w:p>
    <w:p w14:paraId="00EE76F5" w14:textId="77777777" w:rsidR="0024603B" w:rsidRPr="0024603B" w:rsidRDefault="0024603B" w:rsidP="0024603B">
      <w:pPr>
        <w:bidi/>
      </w:pPr>
    </w:p>
    <w:p w14:paraId="57565584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0AB748E4" w14:textId="58D45108" w:rsidR="0024603B" w:rsidRPr="00323A02" w:rsidRDefault="0024603B" w:rsidP="00323A02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1765243D" w:rsidR="0024603B" w:rsidRPr="0024603B" w:rsidRDefault="00D21965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282E1CB3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359B327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 الماء ومقاييس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مؤشرات مياه النظام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الإدارات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4BE9C86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1B0F2545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2ECB15E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>
      <w:pPr>
        <w:bidi/>
      </w:pPr>
    </w:p>
    <w:p w14:paraId="06965467" w14:textId="77777777" w:rsidR="0024603B" w:rsidRPr="0024603B" w:rsidRDefault="0024603B" w:rsidP="0024603B">
      <w:pPr>
        <w:bidi/>
      </w:pPr>
    </w:p>
    <w:p w14:paraId="503094FC" w14:textId="77777777" w:rsidR="0024603B" w:rsidRPr="0024603B" w:rsidRDefault="0024603B" w:rsidP="0024603B">
      <w:pPr>
        <w:bidi/>
      </w:pPr>
    </w:p>
    <w:p w14:paraId="72D06FC5" w14:textId="77777777" w:rsidR="0024603B" w:rsidRPr="0024603B" w:rsidRDefault="0024603B" w:rsidP="0024603B">
      <w:pPr>
        <w:bidi/>
      </w:pPr>
    </w:p>
    <w:p w14:paraId="415CCBCE" w14:textId="77777777" w:rsidR="0024603B" w:rsidRPr="0024603B" w:rsidRDefault="0024603B" w:rsidP="0024603B">
      <w:pPr>
        <w:bidi/>
      </w:pPr>
    </w:p>
    <w:p w14:paraId="200385C4" w14:textId="77777777" w:rsidR="0024603B" w:rsidRPr="0024603B" w:rsidRDefault="0024603B" w:rsidP="0024603B">
      <w:pPr>
        <w:bidi/>
      </w:pPr>
    </w:p>
    <w:p w14:paraId="422F6135" w14:textId="77777777" w:rsidR="0024603B" w:rsidRPr="0024603B" w:rsidRDefault="0024603B" w:rsidP="0024603B">
      <w:pPr>
        <w:bidi/>
      </w:pPr>
    </w:p>
    <w:p w14:paraId="2EB10027" w14:textId="77777777" w:rsidR="0024603B" w:rsidRPr="0024603B" w:rsidRDefault="0024603B" w:rsidP="0024603B">
      <w:pPr>
        <w:bidi/>
      </w:pPr>
    </w:p>
    <w:p w14:paraId="575FA019" w14:textId="77777777" w:rsidR="0024603B" w:rsidRPr="0024603B" w:rsidRDefault="0024603B" w:rsidP="0024603B">
      <w:pPr>
        <w:bidi/>
      </w:pPr>
    </w:p>
    <w:p w14:paraId="0A8DC750" w14:textId="77777777" w:rsidR="0024603B" w:rsidRPr="0024603B" w:rsidRDefault="0024603B" w:rsidP="0024603B">
      <w:pPr>
        <w:bidi/>
      </w:pPr>
    </w:p>
    <w:p w14:paraId="7C23EE93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372A5F37" w14:textId="5E2B5D90" w:rsidR="0024603B" w:rsidRPr="005967D6" w:rsidRDefault="0024603B" w:rsidP="005967D6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16FE5240" w:rsidR="0024603B" w:rsidRPr="0024603B" w:rsidRDefault="00D21965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الغاز الطبي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5281C20D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47D578E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و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الغازية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تسريبات خطوط أنابيب الغاز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 الغازات الطبية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بالغاز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الأنظمة المرتبطة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أسطوانات الغاز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الغاز في الأسطوانات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3FD3557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5967D6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60E22DEE" w:rsidR="0024603B" w:rsidRPr="0024603B" w:rsidRDefault="00D21965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352772E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D21965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81F82">
              <w:rPr>
                <w:rFonts w:cs="Arial"/>
                <w:color w:val="000000"/>
                <w:rtl/>
                <w:lang w:eastAsia="ar"/>
              </w:rPr>
            </w:r>
            <w:r w:rsidR="00881F8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>
      <w:pPr>
        <w:bidi/>
      </w:pPr>
    </w:p>
    <w:p w14:paraId="0778D88E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>
      <w:pPr>
        <w:bidi/>
      </w:pPr>
    </w:p>
    <w:p w14:paraId="419540DE" w14:textId="77777777" w:rsidR="0024603B" w:rsidRPr="0024603B" w:rsidRDefault="0024603B" w:rsidP="0024603B">
      <w:pPr>
        <w:bidi/>
        <w:ind w:left="360"/>
      </w:pPr>
    </w:p>
    <w:p w14:paraId="15E66D67" w14:textId="77777777" w:rsidR="0024603B" w:rsidRPr="0024603B" w:rsidRDefault="0024603B" w:rsidP="0024603B">
      <w:pPr>
        <w:bidi/>
        <w:ind w:left="360"/>
      </w:pPr>
    </w:p>
    <w:p w14:paraId="43FFB959" w14:textId="77777777" w:rsidR="0024603B" w:rsidRPr="0024603B" w:rsidRDefault="0024603B" w:rsidP="0024603B">
      <w:pPr>
        <w:bidi/>
        <w:ind w:left="360"/>
      </w:pPr>
    </w:p>
    <w:p w14:paraId="44765643" w14:textId="77777777" w:rsidR="0024603B" w:rsidRPr="0024603B" w:rsidRDefault="0024603B" w:rsidP="0024603B">
      <w:pPr>
        <w:bidi/>
        <w:ind w:left="360"/>
      </w:pPr>
    </w:p>
    <w:p w14:paraId="0AD81465" w14:textId="77777777" w:rsidR="0024603B" w:rsidRPr="0024603B" w:rsidRDefault="0024603B" w:rsidP="0024603B">
      <w:pPr>
        <w:bidi/>
        <w:ind w:left="360"/>
      </w:pPr>
    </w:p>
    <w:p w14:paraId="1E93282E" w14:textId="77777777" w:rsidR="0024603B" w:rsidRPr="0024603B" w:rsidRDefault="0024603B" w:rsidP="0024603B">
      <w:pPr>
        <w:bidi/>
        <w:ind w:left="360"/>
      </w:pPr>
    </w:p>
    <w:p w14:paraId="0E793D1D" w14:textId="77777777" w:rsidR="0024603B" w:rsidRPr="0024603B" w:rsidRDefault="0024603B" w:rsidP="0024603B">
      <w:pPr>
        <w:bidi/>
        <w:ind w:left="360"/>
      </w:pPr>
    </w:p>
    <w:p w14:paraId="5C2A3130" w14:textId="77777777" w:rsidR="0024603B" w:rsidRPr="0024603B" w:rsidRDefault="0024603B" w:rsidP="0024603B">
      <w:pPr>
        <w:bidi/>
        <w:ind w:left="360"/>
      </w:pPr>
    </w:p>
    <w:p w14:paraId="59ADEC5B" w14:textId="77777777" w:rsidR="0024603B" w:rsidRPr="0024603B" w:rsidRDefault="0024603B" w:rsidP="0024603B">
      <w:pPr>
        <w:bidi/>
        <w:ind w:left="360"/>
      </w:pPr>
    </w:p>
    <w:p w14:paraId="00514ACF" w14:textId="77777777" w:rsidR="0024603B" w:rsidRPr="0024603B" w:rsidRDefault="0024603B" w:rsidP="0024603B">
      <w:pPr>
        <w:bidi/>
        <w:ind w:left="360"/>
      </w:pPr>
    </w:p>
    <w:p w14:paraId="49AFA251" w14:textId="77777777" w:rsidR="0024603B" w:rsidRPr="0024603B" w:rsidRDefault="0024603B" w:rsidP="0024603B">
      <w:pPr>
        <w:bidi/>
        <w:ind w:left="360"/>
      </w:pPr>
    </w:p>
    <w:p w14:paraId="71F2E354" w14:textId="77777777" w:rsidR="0024603B" w:rsidRPr="0024603B" w:rsidRDefault="0024603B" w:rsidP="0024603B">
      <w:pPr>
        <w:bidi/>
        <w:ind w:left="360"/>
      </w:pPr>
    </w:p>
    <w:p w14:paraId="0E07F6F1" w14:textId="77777777" w:rsidR="0024603B" w:rsidRPr="0024603B" w:rsidRDefault="0024603B" w:rsidP="0024603B">
      <w:pPr>
        <w:bidi/>
        <w:ind w:left="360"/>
      </w:pPr>
    </w:p>
    <w:p w14:paraId="629944E7" w14:textId="77777777" w:rsidR="0024603B" w:rsidRPr="0024603B" w:rsidRDefault="0024603B" w:rsidP="0024603B">
      <w:pPr>
        <w:bidi/>
        <w:ind w:left="360"/>
      </w:pPr>
    </w:p>
    <w:p w14:paraId="2CF54B74" w14:textId="77777777" w:rsidR="0024603B" w:rsidRPr="0024603B" w:rsidRDefault="0024603B" w:rsidP="0024603B">
      <w:pPr>
        <w:bidi/>
        <w:ind w:left="360"/>
      </w:pPr>
    </w:p>
    <w:p w14:paraId="595C6C71" w14:textId="77777777" w:rsidR="0024603B" w:rsidRPr="0024603B" w:rsidRDefault="0024603B" w:rsidP="0024603B">
      <w:pPr>
        <w:bidi/>
        <w:ind w:left="360"/>
      </w:pPr>
    </w:p>
    <w:p w14:paraId="49B919F2" w14:textId="77777777" w:rsidR="0024603B" w:rsidRPr="0024603B" w:rsidRDefault="0024603B" w:rsidP="0024603B">
      <w:pPr>
        <w:bidi/>
        <w:ind w:left="360"/>
      </w:pPr>
    </w:p>
    <w:p w14:paraId="5D252C28" w14:textId="77777777" w:rsidR="0024603B" w:rsidRPr="0024603B" w:rsidRDefault="0024603B" w:rsidP="0024603B">
      <w:pPr>
        <w:bidi/>
        <w:ind w:left="360"/>
      </w:pPr>
    </w:p>
    <w:p w14:paraId="761BF32A" w14:textId="77777777" w:rsidR="0024603B" w:rsidRPr="0024603B" w:rsidRDefault="0024603B" w:rsidP="0024603B">
      <w:pPr>
        <w:bidi/>
        <w:ind w:left="360"/>
      </w:pPr>
    </w:p>
    <w:p w14:paraId="294C7D08" w14:textId="77777777" w:rsidR="0024603B" w:rsidRPr="0024603B" w:rsidRDefault="0024603B" w:rsidP="0024603B">
      <w:pPr>
        <w:bidi/>
        <w:ind w:left="360"/>
      </w:pPr>
    </w:p>
    <w:p w14:paraId="76656F99" w14:textId="77777777" w:rsidR="0024603B" w:rsidRPr="0024603B" w:rsidRDefault="0024603B" w:rsidP="0024603B">
      <w:pPr>
        <w:bidi/>
        <w:ind w:left="360"/>
      </w:pPr>
    </w:p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sectPr w:rsidR="003C6B98" w:rsidRPr="003C6B98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AB3E" w14:textId="77777777" w:rsidR="00881F82" w:rsidRDefault="00881F82">
      <w:r>
        <w:separator/>
      </w:r>
    </w:p>
    <w:p w14:paraId="10C270F6" w14:textId="77777777" w:rsidR="00881F82" w:rsidRDefault="00881F82"/>
  </w:endnote>
  <w:endnote w:type="continuationSeparator" w:id="0">
    <w:p w14:paraId="1BDA3C4D" w14:textId="77777777" w:rsidR="00881F82" w:rsidRDefault="00881F82">
      <w:r>
        <w:continuationSeparator/>
      </w:r>
    </w:p>
    <w:p w14:paraId="1E480CBF" w14:textId="77777777" w:rsidR="00881F82" w:rsidRDefault="00881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7ACA" w14:textId="77777777" w:rsidR="00BB3848" w:rsidRDefault="00BB384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6953E5D" w14:textId="631058AF" w:rsidR="00B42A37" w:rsidRPr="006C1ABD" w:rsidRDefault="00B42A37" w:rsidP="00B42A3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DE2A21" wp14:editId="28EBA98B">
              <wp:simplePos x="0" y="0"/>
              <wp:positionH relativeFrom="margin">
                <wp:align>left</wp:align>
              </wp:positionH>
              <wp:positionV relativeFrom="paragraph">
                <wp:posOffset>176319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58961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9pt" to="48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DXC+kT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75B5F6A80A2B411A9B6D3F884F9432A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EOM-ZO0-TP-000016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9114E20EE8414692874AB4333D87DB1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4A99F7C77D8E4406BB23FAA6CA553B0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6863420" w14:textId="57EDAB55" w:rsidR="00B42A37" w:rsidRPr="006C1ABD" w:rsidRDefault="00B42A37" w:rsidP="00B42A3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8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3835B6B" w:rsidR="009210BF" w:rsidRPr="00B42A37" w:rsidRDefault="00B42A37" w:rsidP="00B42A37">
    <w:pPr>
      <w:spacing w:after="240"/>
      <w:ind w:left="450" w:right="90"/>
      <w:jc w:val="right"/>
      <w:rPr>
        <w:rFonts w:eastAsia="Arial" w:cs="Arial" w:hint="cs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F1A4" w14:textId="77777777" w:rsidR="00BB3848" w:rsidRDefault="00BB384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C9053" w14:textId="77777777" w:rsidR="00881F82" w:rsidRDefault="00881F82">
      <w:r>
        <w:separator/>
      </w:r>
    </w:p>
    <w:p w14:paraId="60E9B7F6" w14:textId="77777777" w:rsidR="00881F82" w:rsidRDefault="00881F82"/>
  </w:footnote>
  <w:footnote w:type="continuationSeparator" w:id="0">
    <w:p w14:paraId="0C794F71" w14:textId="77777777" w:rsidR="00881F82" w:rsidRDefault="00881F82">
      <w:r>
        <w:continuationSeparator/>
      </w:r>
    </w:p>
    <w:p w14:paraId="24E96890" w14:textId="77777777" w:rsidR="00881F82" w:rsidRDefault="00881F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006B1" w14:textId="77777777" w:rsidR="00BB3848" w:rsidRDefault="00BB384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35C97" w14:paraId="55B15A60" w14:textId="77777777" w:rsidTr="00D35C97">
      <w:tc>
        <w:tcPr>
          <w:tcW w:w="6845" w:type="dxa"/>
          <w:vAlign w:val="center"/>
        </w:tcPr>
        <w:p w14:paraId="361EC67C" w14:textId="5B6B6FFB" w:rsidR="00D35C97" w:rsidRPr="006A25F8" w:rsidRDefault="00B42A37" w:rsidP="00B42A37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</w:t>
          </w:r>
          <w:r w:rsidR="00D35C97" w:rsidRPr="00B25FD9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7E5C00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7E5C00">
            <w:rPr>
              <w:kern w:val="32"/>
              <w:sz w:val="24"/>
              <w:szCs w:val="24"/>
              <w:rtl/>
              <w:lang w:eastAsia="ar"/>
            </w:rPr>
            <w:t xml:space="preserve">إيقاف التشغيل </w:t>
          </w:r>
          <w:r w:rsidR="007E5C00"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7E5C00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7E5C00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D35C97" w:rsidRPr="00B25FD9">
            <w:rPr>
              <w:kern w:val="32"/>
              <w:sz w:val="24"/>
              <w:szCs w:val="24"/>
              <w:rtl/>
              <w:lang w:eastAsia="ar"/>
            </w:rPr>
            <w:t xml:space="preserve"> المرافق البلدية</w:t>
          </w:r>
        </w:p>
      </w:tc>
    </w:tr>
  </w:tbl>
  <w:p w14:paraId="0FE4F66F" w14:textId="527AD337" w:rsidR="009210BF" w:rsidRPr="00AC1B11" w:rsidRDefault="008B58E4" w:rsidP="00AC1B11">
    <w:pPr>
      <w:pStyle w:val="Header"/>
      <w:bidi/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B290247" wp14:editId="7ABB1221">
          <wp:simplePos x="0" y="0"/>
          <wp:positionH relativeFrom="column">
            <wp:posOffset>-882650</wp:posOffset>
          </wp:positionH>
          <wp:positionV relativeFrom="paragraph">
            <wp:posOffset>-499745</wp:posOffset>
          </wp:positionV>
          <wp:extent cx="1363133" cy="596618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133" cy="596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9A1E" w14:textId="77777777" w:rsidR="00BB3848" w:rsidRDefault="00BB384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47017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F9E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3A0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50C2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67D6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5C00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1F82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58E4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5DFF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997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D9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2A37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22AE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4DF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65"/>
    <w:rsid w:val="00D21992"/>
    <w:rsid w:val="00D21A19"/>
    <w:rsid w:val="00D22E95"/>
    <w:rsid w:val="00D24DAB"/>
    <w:rsid w:val="00D265BA"/>
    <w:rsid w:val="00D32B47"/>
    <w:rsid w:val="00D34B47"/>
    <w:rsid w:val="00D3558C"/>
    <w:rsid w:val="00D35C97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050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B5F6A80A2B411A9B6D3F884F94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E58D-3ED2-440B-A9D9-C8DB1D41266F}"/>
      </w:docPartPr>
      <w:docPartBody>
        <w:p w:rsidR="00000000" w:rsidRDefault="000D3EDB" w:rsidP="000D3EDB">
          <w:pPr>
            <w:pStyle w:val="75B5F6A80A2B411A9B6D3F884F9432A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114E20EE8414692874AB4333D87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0A8D-6CF0-422A-B74E-0B21FD7477FF}"/>
      </w:docPartPr>
      <w:docPartBody>
        <w:p w:rsidR="00000000" w:rsidRDefault="000D3EDB" w:rsidP="000D3EDB">
          <w:pPr>
            <w:pStyle w:val="9114E20EE8414692874AB4333D87DB1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A99F7C77D8E4406BB23FAA6CA55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FE28-C581-444C-AA4F-9519D61AFA42}"/>
      </w:docPartPr>
      <w:docPartBody>
        <w:p w:rsidR="00000000" w:rsidRDefault="000D3EDB" w:rsidP="000D3EDB">
          <w:pPr>
            <w:pStyle w:val="4A99F7C77D8E4406BB23FAA6CA553B0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DB"/>
    <w:rsid w:val="000D3EDB"/>
    <w:rsid w:val="001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D3EDB"/>
    <w:rPr>
      <w:color w:val="808080"/>
    </w:rPr>
  </w:style>
  <w:style w:type="paragraph" w:customStyle="1" w:styleId="75B5F6A80A2B411A9B6D3F884F9432A5">
    <w:name w:val="75B5F6A80A2B411A9B6D3F884F9432A5"/>
    <w:rsid w:val="000D3EDB"/>
    <w:pPr>
      <w:bidi/>
    </w:pPr>
  </w:style>
  <w:style w:type="paragraph" w:customStyle="1" w:styleId="9114E20EE8414692874AB4333D87DB15">
    <w:name w:val="9114E20EE8414692874AB4333D87DB15"/>
    <w:rsid w:val="000D3EDB"/>
    <w:pPr>
      <w:bidi/>
    </w:pPr>
  </w:style>
  <w:style w:type="paragraph" w:customStyle="1" w:styleId="4A99F7C77D8E4406BB23FAA6CA553B08">
    <w:name w:val="4A99F7C77D8E4406BB23FAA6CA553B08"/>
    <w:rsid w:val="000D3ED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77C6E-7580-4460-8880-17B1ED3E0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F0A35-0A2C-4465-9851-1D3A8582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41</TotalTime>
  <Pages>12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29655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EOM-ZO0-TP-000016</dc:subject>
  <dc:creator>Rivamonte, Leonnito (RMP)</dc:creator>
  <cp:keywords>ᅟ</cp:keywords>
  <cp:lastModifiedBy>الاء الزهراني Alaa Alzahrani</cp:lastModifiedBy>
  <cp:revision>58</cp:revision>
  <cp:lastPrinted>2017-10-17T10:11:00Z</cp:lastPrinted>
  <dcterms:created xsi:type="dcterms:W3CDTF">2019-12-16T06:44:00Z</dcterms:created>
  <dcterms:modified xsi:type="dcterms:W3CDTF">2022-01-30T14:55:00Z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